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012B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942BB7E" w14:textId="77777777" w:rsidR="0039134B" w:rsidRDefault="00F17844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 xml:space="preserve">  ALLEGATO D</w:t>
      </w:r>
    </w:p>
    <w:p w14:paraId="201FA7B1" w14:textId="77777777" w:rsidR="0039134B" w:rsidRDefault="00F17844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14:paraId="7970FFBF" w14:textId="77777777" w:rsidR="00B0646A" w:rsidRDefault="00B0646A">
      <w:pPr>
        <w:pStyle w:val="Normale1"/>
        <w:ind w:left="284" w:right="567"/>
      </w:pPr>
    </w:p>
    <w:p w14:paraId="7F104967" w14:textId="77777777" w:rsidR="0039134B" w:rsidRPr="00B0646A" w:rsidRDefault="00F17844">
      <w:pPr>
        <w:pStyle w:val="Normale1"/>
        <w:ind w:left="284" w:right="567"/>
      </w:pPr>
      <w:r w:rsidRPr="00B0646A">
        <w:t>IL/</w:t>
      </w:r>
      <w:proofErr w:type="gramStart"/>
      <w:r w:rsidRPr="00B0646A">
        <w:t>LA  SOTTOSCRITTO</w:t>
      </w:r>
      <w:proofErr w:type="gramEnd"/>
      <w:r w:rsidRPr="00B0646A">
        <w:t>/A.................(COGNOME)....................(NOME)  DICHIARA, SOTTO LA PROPRIA PERSONALE RESPONSABILITÀ:</w:t>
      </w:r>
    </w:p>
    <w:p w14:paraId="2EDD00E9" w14:textId="77777777" w:rsidR="0039134B" w:rsidRPr="00B0646A" w:rsidRDefault="00F17844">
      <w:pPr>
        <w:pStyle w:val="Normale1"/>
        <w:ind w:left="284" w:right="567"/>
        <w:jc w:val="both"/>
      </w:pPr>
      <w:r w:rsidRPr="00F27BE6">
        <w:rPr>
          <w:b/>
        </w:rPr>
        <w:t>1)</w:t>
      </w:r>
      <w:r w:rsidRPr="00B0646A">
        <w:t xml:space="preserve"> </w:t>
      </w:r>
      <w:r w:rsidRPr="00F27BE6">
        <w:rPr>
          <w:b/>
        </w:rPr>
        <w:t>A</w:t>
      </w:r>
      <w:r w:rsidRPr="00B0646A">
        <w:t xml:space="preserve"> - DI AVER ASSUNTO EFFETTIVO SERVIZIO NEL PROFILO DI ATTUALE APPARTENENZA DAL .....................; DI AVER USUFRUITO DEI SEGUENTI PERIODI DI </w:t>
      </w:r>
      <w:r w:rsidR="00795CCD" w:rsidRPr="00B0646A">
        <w:t>ASPETTATIVA SENZA</w:t>
      </w:r>
      <w:r w:rsidRPr="00B0646A">
        <w:t xml:space="preserve"> ASSEGNI.................; DI AVERE, QUINDI, UN'ANZIANITÀ DI SERVIZIO VALUTABILE AI SENSI DEL TITOLO I, LETTERA A, DELL'ALLEGATO E DEL CONTRATTO MOBILITÀ, DI </w:t>
      </w:r>
      <w:proofErr w:type="gramStart"/>
      <w:r w:rsidRPr="00B0646A">
        <w:t>ANNI  ...</w:t>
      </w:r>
      <w:proofErr w:type="gramEnd"/>
      <w:r w:rsidRPr="00B0646A">
        <w:t xml:space="preserve">.  MESI ... DI SERVIZIO PRESTATO SUCCESSIVAMENTE ALLA NOMINA IN RUOLO E DI ANNI ... DI MESI ... DERIVANTI DA </w:t>
      </w:r>
      <w:r w:rsidR="00795CCD" w:rsidRPr="00B0646A">
        <w:t>RETROATTIVITÀ GIURIDICA DELLA</w:t>
      </w:r>
      <w:r w:rsidRPr="00B0646A">
        <w:t xml:space="preserve"> NOMINA COPERTI DA EFFETTIVO SERVIZIO NEL PROFILO DI APPARTENENZA;</w:t>
      </w:r>
    </w:p>
    <w:p w14:paraId="6F78B44C" w14:textId="77777777" w:rsidR="0039134B" w:rsidRPr="00B0646A" w:rsidRDefault="00F17844">
      <w:pPr>
        <w:pStyle w:val="Normale1"/>
        <w:ind w:left="284" w:right="567"/>
        <w:jc w:val="both"/>
      </w:pPr>
      <w:r w:rsidRPr="00B0646A">
        <w:t xml:space="preserve">   </w:t>
      </w:r>
      <w:r w:rsidRPr="00F27BE6">
        <w:rPr>
          <w:b/>
        </w:rPr>
        <w:t>B -</w:t>
      </w:r>
      <w:r w:rsidRPr="00B0646A">
        <w:t xml:space="preserve"> DI AVER PRESTATO N. .... ANNI E N. .... MESI DI SERVIZIO EFFETTIVO DOPO LA NOMINA NEL </w:t>
      </w:r>
      <w:r w:rsidR="00795CCD" w:rsidRPr="00B0646A">
        <w:t>PROFILO DI</w:t>
      </w:r>
      <w:r w:rsidRPr="00B0646A">
        <w:t xml:space="preserve"> APPARTENENZA IN SCUOLE O </w:t>
      </w:r>
      <w:r w:rsidR="00795CCD" w:rsidRPr="00B0646A">
        <w:t>ISTITUTI SITUATI</w:t>
      </w:r>
      <w:r w:rsidRPr="00B0646A">
        <w:t xml:space="preserve"> NELLE PICCOLE ISOLE;</w:t>
      </w:r>
    </w:p>
    <w:p w14:paraId="04A9B6A8" w14:textId="77777777" w:rsidR="002B4B92" w:rsidRDefault="00F17844">
      <w:pPr>
        <w:pStyle w:val="Normale1"/>
        <w:ind w:left="284" w:right="567"/>
        <w:jc w:val="both"/>
      </w:pPr>
      <w:r w:rsidRPr="00B0646A">
        <w:t xml:space="preserve">   </w:t>
      </w:r>
      <w:r w:rsidRPr="00F27BE6">
        <w:rPr>
          <w:b/>
        </w:rPr>
        <w:t>C -</w:t>
      </w:r>
      <w:r w:rsidRPr="00B0646A">
        <w:t xml:space="preserve"> DI AVER PRESTATO N. .... ANNI E N. .... MESI DI SERVIZIO EFFETTIVO NEL PROFILO DI APPARTENENZA IN SCUOLE O ISTITUTI SITUATI NEI PAESI IN VIA DI SVILUPPO. </w:t>
      </w:r>
    </w:p>
    <w:p w14:paraId="7DD105FF" w14:textId="77777777" w:rsidR="0039134B" w:rsidRPr="00B0646A" w:rsidRDefault="00F17844">
      <w:pPr>
        <w:pStyle w:val="Normale1"/>
        <w:ind w:left="284" w:right="567"/>
        <w:jc w:val="both"/>
      </w:pPr>
      <w:r w:rsidRPr="00F27BE6">
        <w:rPr>
          <w:b/>
        </w:rPr>
        <w:t>2)</w:t>
      </w:r>
      <w:r w:rsidR="00F27BE6">
        <w:t xml:space="preserve"> </w:t>
      </w:r>
      <w:r w:rsidRPr="00F27BE6">
        <w:rPr>
          <w:b/>
        </w:rPr>
        <w:t>A</w:t>
      </w:r>
      <w:r w:rsidRPr="00B0646A">
        <w:t xml:space="preserve"> - DI AVER MATURATO, ANTERIORMENTE AL SERVIZIO EFFETTIVO DI CUI AL PRECEDENTE PUNTO 1) LA SEGUENTE ANZIANITÀ PER DECORRENZA GIURIDICA DELLA NOMINA NON COPERTA DA EFFETTIVO SERVIZIO (1)</w:t>
      </w:r>
    </w:p>
    <w:p w14:paraId="56E005F7" w14:textId="77777777"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14:paraId="137914E9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1B828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2D828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B59AA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B8E26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 w14:paraId="0872D8AB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3DE9A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7704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5895B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324AD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39209B78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EC71A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90604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8B90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EF16C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5F69A9EE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91F44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30EC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E9091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D0BC7" w14:textId="77777777" w:rsidR="0039134B" w:rsidRDefault="0039134B">
            <w:pPr>
              <w:pStyle w:val="Normale1"/>
              <w:ind w:right="567"/>
              <w:jc w:val="both"/>
            </w:pPr>
          </w:p>
        </w:tc>
      </w:tr>
    </w:tbl>
    <w:p w14:paraId="73A90B17" w14:textId="77777777" w:rsidR="0039134B" w:rsidRDefault="00F17844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371B6652" w14:textId="77777777" w:rsidR="0039134B" w:rsidRDefault="0039134B">
      <w:pPr>
        <w:pStyle w:val="Normale1"/>
        <w:ind w:left="284" w:right="567"/>
        <w:jc w:val="both"/>
      </w:pPr>
    </w:p>
    <w:p w14:paraId="31312019" w14:textId="77777777" w:rsidR="0039134B" w:rsidRDefault="00F27BE6">
      <w:pPr>
        <w:pStyle w:val="Normale1"/>
        <w:ind w:left="284" w:right="567"/>
        <w:jc w:val="both"/>
      </w:pPr>
      <w:r w:rsidRPr="00F27BE6">
        <w:rPr>
          <w:b/>
        </w:rPr>
        <w:t xml:space="preserve">   </w:t>
      </w:r>
      <w:r w:rsidR="00F17844" w:rsidRPr="00F27BE6">
        <w:rPr>
          <w:b/>
        </w:rPr>
        <w:t>B</w:t>
      </w:r>
      <w:r w:rsidR="00F17844">
        <w:t xml:space="preserve"> – DI AVER PRESTATO IN QUALITÀ DI INCARICATO AI SENSI DELL’ART. 5 DELL’ACCORDO ARAN – OOSS, 8/3/2002 OVVERO DELL’ART. </w:t>
      </w:r>
      <w:r w:rsidR="00795CCD">
        <w:t>70</w:t>
      </w:r>
      <w:r w:rsidR="00F17844">
        <w:t xml:space="preserve"> DEL CCNL SOTTOSCRITTO IL </w:t>
      </w:r>
      <w:r w:rsidR="00795CCD">
        <w:t>18</w:t>
      </w:r>
      <w:r w:rsidR="00F17844">
        <w:t>/</w:t>
      </w:r>
      <w:r w:rsidR="00795CCD">
        <w:t>1</w:t>
      </w:r>
      <w:r w:rsidR="00F17844">
        <w:t>/20</w:t>
      </w:r>
      <w:r w:rsidR="00795CCD">
        <w:t>24</w:t>
      </w:r>
      <w:r w:rsidR="00F17844">
        <w:t>.</w:t>
      </w:r>
    </w:p>
    <w:p w14:paraId="44A91D6C" w14:textId="77777777"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14:paraId="05A10CD4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A96DF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AAC4D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0BDCC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DFAF2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 w14:paraId="7B37E5BF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5DEAF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CA5DB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3AAEF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16DA2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586DC56E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5C101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A1D82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AA50C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A8644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3345ACF7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BE801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01613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BBB16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4E8D9" w14:textId="77777777" w:rsidR="0039134B" w:rsidRDefault="0039134B">
            <w:pPr>
              <w:pStyle w:val="Normale1"/>
              <w:ind w:right="567"/>
              <w:jc w:val="both"/>
            </w:pPr>
          </w:p>
        </w:tc>
      </w:tr>
    </w:tbl>
    <w:p w14:paraId="13095B4C" w14:textId="77777777" w:rsidR="0039134B" w:rsidRDefault="00F17844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690024BC" w14:textId="77777777" w:rsidR="0039134B" w:rsidRDefault="0039134B">
      <w:pPr>
        <w:pStyle w:val="Normale1"/>
        <w:ind w:left="284" w:right="567"/>
        <w:jc w:val="both"/>
      </w:pPr>
    </w:p>
    <w:p w14:paraId="458E2DFE" w14:textId="77777777" w:rsidR="0039134B" w:rsidRDefault="0039134B">
      <w:pPr>
        <w:pStyle w:val="Normale1"/>
        <w:ind w:left="284" w:right="567"/>
        <w:jc w:val="both"/>
      </w:pPr>
    </w:p>
    <w:p w14:paraId="7A87401D" w14:textId="77777777" w:rsidR="0039134B" w:rsidRDefault="00F17844">
      <w:pPr>
        <w:pStyle w:val="Normale1"/>
        <w:ind w:left="284" w:right="567"/>
        <w:jc w:val="both"/>
      </w:pPr>
      <w:r w:rsidRPr="00F27BE6">
        <w:rPr>
          <w:b/>
        </w:rPr>
        <w:t>3)</w:t>
      </w:r>
      <w:r>
        <w:t xml:space="preserve"> </w:t>
      </w:r>
      <w:r w:rsidRPr="00F27BE6">
        <w:rPr>
          <w:b/>
        </w:rPr>
        <w:t>A</w:t>
      </w:r>
      <w:r>
        <w:t xml:space="preserve"> - </w:t>
      </w:r>
      <w:proofErr w:type="gramStart"/>
      <w:r>
        <w:t>DI  AVER</w:t>
      </w:r>
      <w:proofErr w:type="gramEnd"/>
      <w:r>
        <w:t xml:space="preserve"> PRESTATO I SEGUENTI SERVIZI RICONOSCIUTI AI SENSI  DELL'ART.  </w:t>
      </w:r>
      <w:proofErr w:type="gramStart"/>
      <w:r>
        <w:t>26  DELLA</w:t>
      </w:r>
      <w:proofErr w:type="gramEnd"/>
      <w:r>
        <w:t xml:space="preserve"> LEGGE 775/70 E DELL'ART. 4 COMMA 13 DEL D.P.R. 23/8/88  N. 399 (2), COMPRESI I SERVIZI DI RUOLO PRESTATI  NELLA CARRIERA INFERIORE:</w:t>
      </w:r>
    </w:p>
    <w:p w14:paraId="31B38662" w14:textId="77777777"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14:paraId="55A4CEA3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71C2B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06ACD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F166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28F00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 w14:paraId="4813C1E0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822AD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70A10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9B8AA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E3C15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3189FF13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19CD2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9F417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5DAFD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F0470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34782645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B5332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37018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014C6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9B16B" w14:textId="77777777" w:rsidR="0039134B" w:rsidRDefault="0039134B">
            <w:pPr>
              <w:pStyle w:val="Normale1"/>
              <w:ind w:right="567"/>
              <w:jc w:val="both"/>
            </w:pPr>
          </w:p>
        </w:tc>
      </w:tr>
    </w:tbl>
    <w:p w14:paraId="0060FB17" w14:textId="77777777" w:rsidR="0039134B" w:rsidRDefault="00F17844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238D428D" w14:textId="77777777" w:rsidR="0039134B" w:rsidRDefault="00F17844">
      <w:pPr>
        <w:pStyle w:val="Normale1"/>
        <w:ind w:left="284" w:right="567"/>
        <w:jc w:val="both"/>
      </w:pPr>
      <w:r>
        <w:t xml:space="preserve">    </w:t>
      </w:r>
    </w:p>
    <w:p w14:paraId="7D3EE09B" w14:textId="77777777" w:rsidR="0039134B" w:rsidRDefault="00F17844">
      <w:pPr>
        <w:pStyle w:val="Normale1"/>
        <w:ind w:left="284" w:right="567"/>
        <w:jc w:val="both"/>
      </w:pPr>
      <w:r>
        <w:t xml:space="preserve">       </w:t>
      </w:r>
    </w:p>
    <w:p w14:paraId="703B8A2D" w14:textId="77777777" w:rsidR="0039134B" w:rsidRDefault="00F17844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14:paraId="3730C188" w14:textId="77777777" w:rsidR="0039134B" w:rsidRDefault="00F17844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14:paraId="647D4882" w14:textId="77777777" w:rsidR="0039134B" w:rsidRDefault="00F17844">
      <w:pPr>
        <w:pStyle w:val="Normale1"/>
        <w:ind w:left="284" w:right="567"/>
        <w:jc w:val="both"/>
      </w:pPr>
      <w:r>
        <w:t xml:space="preserve">   </w:t>
      </w:r>
      <w:r w:rsidRPr="00F27BE6">
        <w:rPr>
          <w:b/>
        </w:rPr>
        <w:t>B</w:t>
      </w:r>
      <w:r>
        <w:t xml:space="preserve"> - DI AVER PRESTATO SERVIZIO MILITARE DI LEVA O PER RICHIAMO A SERVIZIO EQUIPARATO (4) ALLE CONDIZIONI PREVISTE DALLA VIGENTE </w:t>
      </w:r>
      <w:proofErr w:type="gramStart"/>
      <w:r>
        <w:t>NORMATIVA  DAL</w:t>
      </w:r>
      <w:proofErr w:type="gramEnd"/>
      <w:r>
        <w:t xml:space="preserve"> .............. AL ............. PARI </w:t>
      </w:r>
      <w:proofErr w:type="gramStart"/>
      <w:r>
        <w:t>AD  ANNI</w:t>
      </w:r>
      <w:proofErr w:type="gramEnd"/>
      <w:r>
        <w:t xml:space="preserve"> ............. E MESI.........................</w:t>
      </w:r>
    </w:p>
    <w:p w14:paraId="355395B8" w14:textId="77777777" w:rsidR="0039134B" w:rsidRDefault="0039134B">
      <w:pPr>
        <w:pStyle w:val="Normale1"/>
        <w:ind w:left="284" w:right="567"/>
        <w:jc w:val="both"/>
      </w:pPr>
    </w:p>
    <w:p w14:paraId="62A37C4C" w14:textId="77777777" w:rsidR="0039134B" w:rsidRDefault="00F17844">
      <w:pPr>
        <w:pStyle w:val="Normale1"/>
        <w:ind w:left="284" w:right="567"/>
        <w:jc w:val="both"/>
      </w:pPr>
      <w:r>
        <w:lastRenderedPageBreak/>
        <w:t xml:space="preserve">   </w:t>
      </w:r>
      <w:r w:rsidRPr="00F27BE6">
        <w:rPr>
          <w:b/>
        </w:rPr>
        <w:t>C</w:t>
      </w:r>
      <w:r>
        <w:t xml:space="preserve"> - DI AVER PRESTATO N.  </w:t>
      </w:r>
      <w:proofErr w:type="gramStart"/>
      <w:r>
        <w:t>....</w:t>
      </w:r>
      <w:proofErr w:type="gramEnd"/>
      <w:r>
        <w:t>MESI DI EFFETTIVO  SERVIZIO PRERUOLO IN  SCUOLE O ISTITUTI SITUATI  NELLE  PICCOLE ISOLE:</w:t>
      </w:r>
    </w:p>
    <w:p w14:paraId="34E46240" w14:textId="77777777" w:rsidR="0039134B" w:rsidRDefault="0039134B">
      <w:pPr>
        <w:pStyle w:val="Normale1"/>
        <w:ind w:left="284" w:right="567"/>
        <w:jc w:val="both"/>
      </w:pPr>
    </w:p>
    <w:tbl>
      <w:tblPr>
        <w:tblW w:w="8930" w:type="dxa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0"/>
        <w:gridCol w:w="2444"/>
        <w:gridCol w:w="2444"/>
        <w:gridCol w:w="1952"/>
      </w:tblGrid>
      <w:tr w:rsidR="0039134B" w14:paraId="3606EA81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9A07A5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408FB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935F6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801B8" w14:textId="77777777" w:rsidR="0039134B" w:rsidRDefault="00F17844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134B" w14:paraId="40A9A90A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F179A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94663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E1CD4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4DB30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619F694D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6ADFD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D9615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36EEF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38F5B" w14:textId="77777777" w:rsidR="0039134B" w:rsidRDefault="0039134B">
            <w:pPr>
              <w:pStyle w:val="Normale1"/>
              <w:ind w:right="567"/>
              <w:jc w:val="both"/>
            </w:pPr>
          </w:p>
        </w:tc>
      </w:tr>
      <w:tr w:rsidR="0039134B" w14:paraId="6550752A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7A79C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5D015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C8940" w14:textId="77777777" w:rsidR="0039134B" w:rsidRDefault="0039134B">
            <w:pPr>
              <w:pStyle w:val="Normale1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A2B00" w14:textId="77777777" w:rsidR="0039134B" w:rsidRDefault="0039134B">
            <w:pPr>
              <w:pStyle w:val="Normale1"/>
              <w:ind w:right="567"/>
              <w:jc w:val="both"/>
            </w:pPr>
          </w:p>
        </w:tc>
      </w:tr>
    </w:tbl>
    <w:p w14:paraId="5AABC81D" w14:textId="77777777" w:rsidR="0039134B" w:rsidRDefault="00F17844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0B28E40B" w14:textId="77777777" w:rsidR="0039134B" w:rsidRDefault="0039134B">
      <w:pPr>
        <w:pStyle w:val="Normale1"/>
        <w:ind w:left="284" w:right="567"/>
        <w:jc w:val="both"/>
      </w:pPr>
    </w:p>
    <w:p w14:paraId="3AC135DD" w14:textId="77777777" w:rsidR="0039134B" w:rsidRDefault="00F17844">
      <w:pPr>
        <w:pStyle w:val="Normale1"/>
        <w:ind w:left="284" w:right="567"/>
        <w:jc w:val="both"/>
        <w:rPr>
          <w:color w:val="000000"/>
        </w:rPr>
      </w:pPr>
      <w:r w:rsidRPr="00F27BE6">
        <w:rPr>
          <w:b/>
          <w:color w:val="000000"/>
        </w:rPr>
        <w:t>4)</w:t>
      </w:r>
      <w:r>
        <w:rPr>
          <w:color w:val="000000"/>
        </w:rPr>
        <w:t xml:space="preserve"> DI AVER PRESTATO SERVIZIO IN PUBBLICHE AMMINISTRAZIONI O ENTI LOCALI, AD ESCLUSIONE DEI PERIODI GIA</w:t>
      </w:r>
      <w:proofErr w:type="gramStart"/>
      <w:r>
        <w:rPr>
          <w:color w:val="000000"/>
        </w:rPr>
        <w:t>’  CALCOLATI</w:t>
      </w:r>
      <w:proofErr w:type="gramEnd"/>
      <w:r>
        <w:rPr>
          <w:color w:val="000000"/>
        </w:rPr>
        <w:t xml:space="preserve"> NEI PRECEDENTI PUNTI, PER ANNI……. E MESI ………</w:t>
      </w:r>
    </w:p>
    <w:p w14:paraId="213C3E26" w14:textId="77777777" w:rsidR="0039134B" w:rsidRDefault="00F17844">
      <w:pPr>
        <w:pStyle w:val="Normale1"/>
        <w:ind w:left="284" w:right="567"/>
      </w:pPr>
      <w:r>
        <w:t xml:space="preserve">                                    </w:t>
      </w:r>
    </w:p>
    <w:p w14:paraId="1F28E9A2" w14:textId="77777777" w:rsidR="002B4B92" w:rsidRDefault="002B4B92">
      <w:pPr>
        <w:pStyle w:val="Normale1"/>
        <w:ind w:left="284" w:right="567"/>
      </w:pPr>
    </w:p>
    <w:p w14:paraId="7F97BDAB" w14:textId="77777777" w:rsidR="002B4B92" w:rsidRDefault="002B4B92">
      <w:pPr>
        <w:pStyle w:val="Normale1"/>
        <w:ind w:left="284" w:right="567"/>
      </w:pPr>
    </w:p>
    <w:p w14:paraId="7B5456CF" w14:textId="77777777" w:rsidR="00F27BE6" w:rsidRDefault="00F17844">
      <w:pPr>
        <w:pStyle w:val="Normale1"/>
        <w:ind w:left="284" w:right="567"/>
      </w:pPr>
      <w:r>
        <w:t xml:space="preserve">DATA……………………                                       </w:t>
      </w:r>
    </w:p>
    <w:p w14:paraId="6D932F9E" w14:textId="77777777" w:rsidR="0039134B" w:rsidRDefault="00F17844" w:rsidP="00F27BE6">
      <w:pPr>
        <w:pStyle w:val="Normale1"/>
        <w:ind w:left="284" w:right="567"/>
        <w:jc w:val="right"/>
      </w:pPr>
      <w:r>
        <w:t xml:space="preserve">FIRMA </w:t>
      </w:r>
    </w:p>
    <w:p w14:paraId="4296BA4F" w14:textId="77777777" w:rsidR="0039134B" w:rsidRDefault="0039134B" w:rsidP="00F27BE6">
      <w:pPr>
        <w:pStyle w:val="Normale1"/>
        <w:ind w:left="284" w:right="567"/>
        <w:jc w:val="right"/>
      </w:pPr>
    </w:p>
    <w:p w14:paraId="2B76308F" w14:textId="77777777" w:rsidR="0039134B" w:rsidRPr="00F27BE6" w:rsidRDefault="00F17844" w:rsidP="00F27BE6">
      <w:pPr>
        <w:pStyle w:val="Normale1"/>
        <w:keepNext/>
        <w:spacing w:before="240" w:after="60"/>
        <w:rPr>
          <w:b/>
          <w:sz w:val="24"/>
        </w:rPr>
      </w:pPr>
      <w:r w:rsidRPr="00F27BE6">
        <w:rPr>
          <w:b/>
          <w:sz w:val="24"/>
        </w:rPr>
        <w:t>NOTE</w:t>
      </w:r>
      <w:r w:rsidR="00F27BE6">
        <w:rPr>
          <w:b/>
          <w:sz w:val="24"/>
        </w:rPr>
        <w:t>:</w:t>
      </w:r>
    </w:p>
    <w:p w14:paraId="703198D7" w14:textId="77777777" w:rsidR="0039134B" w:rsidRDefault="0039134B">
      <w:pPr>
        <w:pStyle w:val="Normale1"/>
        <w:ind w:left="284" w:right="567"/>
      </w:pPr>
    </w:p>
    <w:p w14:paraId="39C16778" w14:textId="77777777" w:rsidR="0039134B" w:rsidRDefault="00F17844">
      <w:pPr>
        <w:pStyle w:val="Normale1"/>
        <w:ind w:left="284" w:right="567"/>
        <w:jc w:val="both"/>
      </w:pPr>
      <w:r w:rsidRPr="00F27BE6">
        <w:rPr>
          <w:b/>
        </w:rPr>
        <w:t>1)</w:t>
      </w:r>
      <w:r>
        <w:t xml:space="preserve"> LA PRESENTE VOCE VA </w:t>
      </w:r>
      <w:proofErr w:type="gramStart"/>
      <w:r>
        <w:t>COMPILATA  SOLO</w:t>
      </w:r>
      <w:proofErr w:type="gramEnd"/>
      <w:r>
        <w:t xml:space="preserve"> SE LA DECORRENZA GIURIDICA DELLA NOMINA NEL PROFILO DI ATTUALE APPARTENENZA  E' ANTERIORE A  QUELLA DELLA DECORRENZA ECONOMICA  E  NON  E'  COPERTA  DA EFFETTIVO SERVIZIO. LA RETRODATAZIONE GIURIDICA DELLA NOMINA OPERATA PER EFFETTO DI </w:t>
      </w:r>
      <w:proofErr w:type="gramStart"/>
      <w:r>
        <w:t>UN  GIUDICATO</w:t>
      </w:r>
      <w:proofErr w:type="gramEnd"/>
      <w:r>
        <w:t xml:space="preserve"> VA INVECE INDICATA NEL PRECEDENTE PUNTO 1).</w:t>
      </w:r>
    </w:p>
    <w:p w14:paraId="4BAB27B5" w14:textId="77777777" w:rsidR="0039134B" w:rsidRDefault="00F17844">
      <w:pPr>
        <w:pStyle w:val="Normale1"/>
        <w:ind w:left="284" w:right="567"/>
        <w:jc w:val="both"/>
      </w:pPr>
      <w:r w:rsidRPr="00F27BE6">
        <w:rPr>
          <w:b/>
        </w:rPr>
        <w:t>2)</w:t>
      </w:r>
      <w:r>
        <w:t xml:space="preserve"> IL SERVIZIO PRE-RUOLO NELLE SCUOLE SECONDARIE E' VALUTATO </w:t>
      </w:r>
      <w:proofErr w:type="gramStart"/>
      <w:r>
        <w:t>IN  BASE</w:t>
      </w:r>
      <w:proofErr w:type="gramEnd"/>
      <w:r>
        <w:t xml:space="preserve">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14:paraId="001F1EAE" w14:textId="77777777" w:rsidR="0039134B" w:rsidRDefault="00F17844">
      <w:pPr>
        <w:pStyle w:val="Normale1"/>
        <w:ind w:left="284" w:right="567"/>
        <w:jc w:val="both"/>
      </w:pPr>
      <w:r w:rsidRPr="00F27BE6">
        <w:rPr>
          <w:b/>
        </w:rPr>
        <w:t>3)</w:t>
      </w:r>
      <w:r>
        <w:t xml:space="preserve"> BARRARE SE L'ELENCO DEI PERIODI SEGUE SU ALTRO FOGLIO.</w:t>
      </w:r>
    </w:p>
    <w:p w14:paraId="44E8971B" w14:textId="77777777" w:rsidR="0039134B" w:rsidRDefault="00F17844">
      <w:pPr>
        <w:pStyle w:val="Normale1"/>
        <w:ind w:left="284" w:right="567"/>
        <w:jc w:val="both"/>
      </w:pPr>
      <w:r w:rsidRPr="00F27BE6">
        <w:rPr>
          <w:b/>
        </w:rPr>
        <w:t>4)</w:t>
      </w:r>
      <w:r>
        <w:t xml:space="preserve"> DEPENNARE LA DICITURA CHE NON INTERESSA.</w:t>
      </w:r>
    </w:p>
    <w:p w14:paraId="29F9D2DC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701B00EF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56FFC7CF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2DA13B20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1D65F5D2" w14:textId="77777777" w:rsidR="0039134B" w:rsidRDefault="0039134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B943FCB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31604C07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565176FE" w14:textId="77777777" w:rsidR="0039134B" w:rsidRDefault="0039134B">
      <w:pPr>
        <w:pStyle w:val="Normale1"/>
        <w:keepNext/>
        <w:spacing w:before="240" w:after="60"/>
        <w:rPr>
          <w:b/>
          <w:sz w:val="24"/>
        </w:rPr>
      </w:pPr>
    </w:p>
    <w:p w14:paraId="0E4ECEEF" w14:textId="77777777" w:rsidR="0039134B" w:rsidRDefault="00F17844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134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C6B1" w14:textId="77777777" w:rsidR="0081636B" w:rsidRDefault="0081636B">
      <w:pPr>
        <w:spacing w:after="0" w:line="240" w:lineRule="auto"/>
      </w:pPr>
      <w:r>
        <w:separator/>
      </w:r>
    </w:p>
  </w:endnote>
  <w:endnote w:type="continuationSeparator" w:id="0">
    <w:p w14:paraId="61412109" w14:textId="77777777" w:rsidR="0081636B" w:rsidRDefault="00816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390D" w14:textId="77777777" w:rsidR="0081636B" w:rsidRDefault="008163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16C7C" w14:textId="77777777" w:rsidR="0081636B" w:rsidRDefault="00816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D186E"/>
    <w:multiLevelType w:val="multilevel"/>
    <w:tmpl w:val="B76C4016"/>
    <w:lvl w:ilvl="0">
      <w:numFmt w:val="bullet"/>
      <w:lvlText w:val="-"/>
      <w:lvlJc w:val="left"/>
      <w:pPr>
        <w:ind w:left="340" w:hanging="340"/>
      </w:pPr>
      <w:rPr>
        <w:rFonts w:ascii="Arial" w:hAnsi="Arial"/>
        <w:b/>
        <w:i w:val="0"/>
        <w:color w:val="auto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0152AE8"/>
    <w:multiLevelType w:val="multilevel"/>
    <w:tmpl w:val="90C8D2D8"/>
    <w:lvl w:ilvl="0">
      <w:numFmt w:val="bullet"/>
      <w:lvlText w:val=""/>
      <w:lvlJc w:val="left"/>
      <w:pPr>
        <w:ind w:left="340" w:hanging="340"/>
      </w:pPr>
      <w:rPr>
        <w:rFonts w:ascii="Symbol" w:hAnsi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C03496"/>
    <w:multiLevelType w:val="multilevel"/>
    <w:tmpl w:val="3FC2583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9194C68"/>
    <w:multiLevelType w:val="multilevel"/>
    <w:tmpl w:val="EB18B7A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0167E24"/>
    <w:multiLevelType w:val="multilevel"/>
    <w:tmpl w:val="E788E1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4B"/>
    <w:rsid w:val="000177EE"/>
    <w:rsid w:val="000558D0"/>
    <w:rsid w:val="001F74A1"/>
    <w:rsid w:val="002B4B92"/>
    <w:rsid w:val="00375E25"/>
    <w:rsid w:val="0039134B"/>
    <w:rsid w:val="003F3703"/>
    <w:rsid w:val="00592939"/>
    <w:rsid w:val="005B1264"/>
    <w:rsid w:val="00692FD9"/>
    <w:rsid w:val="00795CCD"/>
    <w:rsid w:val="007F7A35"/>
    <w:rsid w:val="0081636B"/>
    <w:rsid w:val="00937580"/>
    <w:rsid w:val="00AC6A9F"/>
    <w:rsid w:val="00AD50FA"/>
    <w:rsid w:val="00B0646A"/>
    <w:rsid w:val="00BD3C49"/>
    <w:rsid w:val="00BF1FD1"/>
    <w:rsid w:val="00C86B1A"/>
    <w:rsid w:val="00EA4131"/>
    <w:rsid w:val="00EC6D6D"/>
    <w:rsid w:val="00F17844"/>
    <w:rsid w:val="00F2267D"/>
    <w:rsid w:val="00F2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46FA5"/>
  <w15:chartTrackingRefBased/>
  <w15:docId w15:val="{5905C4B7-E867-4AAC-B85B-8813F4C9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Normale1">
    <w:name w:val="Normale1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  <w:lang w:eastAsia="it-IT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 Packard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user</cp:lastModifiedBy>
  <cp:revision>2</cp:revision>
  <dcterms:created xsi:type="dcterms:W3CDTF">2026-03-23T18:30:00Z</dcterms:created>
  <dcterms:modified xsi:type="dcterms:W3CDTF">2026-03-23T18:30:00Z</dcterms:modified>
</cp:coreProperties>
</file>